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7005B24C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OR.272.</w:t>
      </w:r>
      <w:r w:rsidR="00685498">
        <w:rPr>
          <w:rFonts w:ascii="Arial" w:hAnsi="Arial" w:cs="Arial"/>
          <w:i/>
        </w:rPr>
        <w:t>6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374917F0" w14:textId="548EAF5A" w:rsidR="00685498" w:rsidRPr="007F2316" w:rsidRDefault="00EA5B32" w:rsidP="00685498">
      <w:pPr>
        <w:pStyle w:val="Tekstpodstawowy"/>
        <w:ind w:right="109"/>
        <w:rPr>
          <w:rFonts w:ascii="Arial" w:hAnsi="Arial" w:cs="Arial"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="00685498">
        <w:rPr>
          <w:rFonts w:ascii="Arial" w:hAnsi="Arial" w:cs="Arial"/>
          <w:b/>
          <w:color w:val="000000" w:themeColor="text1"/>
        </w:rPr>
        <w:t>wsparcie doradcze w zakresie dostępności w ramach</w:t>
      </w:r>
      <w:r w:rsidR="00685498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</w:p>
    <w:p w14:paraId="300BE8FE" w14:textId="00EA033D" w:rsidR="00EA5B32" w:rsidRPr="00391DC5" w:rsidRDefault="00462133" w:rsidP="00685498">
      <w:pPr>
        <w:jc w:val="both"/>
        <w:rPr>
          <w:rFonts w:ascii="Arial" w:hAnsi="Arial" w:cs="Arial"/>
          <w:szCs w:val="28"/>
          <w:lang w:eastAsia="pl-PL"/>
        </w:rPr>
      </w:pPr>
      <w:r>
        <w:rPr>
          <w:rFonts w:ascii="Arial" w:hAnsi="Arial" w:cs="Arial"/>
          <w:b/>
          <w:color w:val="000000" w:themeColor="text1"/>
        </w:rPr>
        <w:t>.</w:t>
      </w: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82"/>
        <w:gridCol w:w="3138"/>
        <w:gridCol w:w="1988"/>
        <w:gridCol w:w="1566"/>
        <w:gridCol w:w="1586"/>
      </w:tblGrid>
      <w:tr w:rsidR="006E3F02" w:rsidRPr="00391DC5" w14:paraId="25AA5982" w14:textId="77777777" w:rsidTr="006E3F02">
        <w:trPr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0B869A" w14:textId="77777777" w:rsidR="006E3F02" w:rsidRPr="00391DC5" w:rsidRDefault="006E3F02" w:rsidP="006E3F02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379664" w14:textId="55E7D6E1" w:rsidR="006E3F02" w:rsidRPr="00391DC5" w:rsidRDefault="006E3F02" w:rsidP="006E3F02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wynagrodzenia wykonawcy przeznaczona na wsparcie doradcze w zakresie: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14900" w14:textId="1FA1C331" w:rsidR="006E3F02" w:rsidRPr="00391DC5" w:rsidRDefault="006E3F02" w:rsidP="006E3F02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Koszt</w:t>
            </w: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netto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79E740" w14:textId="27256570" w:rsidR="006E3F02" w:rsidRPr="00391DC5" w:rsidRDefault="006E3F02" w:rsidP="006E3F0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Stawka podatku VAT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F45A1" w14:textId="4D671F94" w:rsidR="006E3F02" w:rsidRPr="00391DC5" w:rsidRDefault="006E3F02" w:rsidP="006E3F0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Koszt</w:t>
            </w:r>
          </w:p>
          <w:p w14:paraId="466B83C1" w14:textId="237EF97F" w:rsidR="006E3F02" w:rsidRPr="00391DC5" w:rsidRDefault="006E3F02" w:rsidP="006E3F02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6E3F02" w:rsidRPr="00391DC5" w14:paraId="508EC9A7" w14:textId="77777777" w:rsidTr="006E3F02">
        <w:trPr>
          <w:trHeight w:val="737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9444" w14:textId="77777777" w:rsidR="006E3F02" w:rsidRPr="00391DC5" w:rsidRDefault="006E3F02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57A" w14:textId="7CA679C1" w:rsidR="006E3F02" w:rsidRPr="00391DC5" w:rsidRDefault="006E3F02" w:rsidP="00391DC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Dostępności architektonicznej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30A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957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5DC9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3F02" w:rsidRPr="00391DC5" w14:paraId="34B0CADC" w14:textId="77777777" w:rsidTr="006E3F02">
        <w:trPr>
          <w:trHeight w:val="737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D926" w14:textId="77777777" w:rsidR="006E3F02" w:rsidRPr="00391DC5" w:rsidRDefault="006E3F02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333D" w14:textId="5EE95E6A" w:rsidR="006E3F02" w:rsidRPr="00391DC5" w:rsidRDefault="006E3F02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6E3F02">
              <w:rPr>
                <w:rFonts w:ascii="Arial" w:hAnsi="Arial" w:cs="Arial"/>
              </w:rPr>
              <w:t>Dostępnoś</w:t>
            </w:r>
            <w:r>
              <w:rPr>
                <w:rFonts w:ascii="Arial" w:hAnsi="Arial" w:cs="Arial"/>
              </w:rPr>
              <w:t>ci</w:t>
            </w:r>
            <w:r w:rsidRPr="006E3F02">
              <w:rPr>
                <w:rFonts w:ascii="Arial" w:hAnsi="Arial" w:cs="Arial"/>
              </w:rPr>
              <w:t xml:space="preserve"> cyfrow</w:t>
            </w:r>
            <w:r>
              <w:rPr>
                <w:rFonts w:ascii="Arial" w:hAnsi="Arial" w:cs="Arial"/>
              </w:rPr>
              <w:t>ej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9FC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FB795AF" w14:textId="77777777" w:rsidR="006E3F02" w:rsidRPr="00391DC5" w:rsidRDefault="006E3F02" w:rsidP="00391D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173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AE8B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3F02" w:rsidRPr="00391DC5" w14:paraId="016C1130" w14:textId="77777777" w:rsidTr="006E3F02">
        <w:trPr>
          <w:trHeight w:val="737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34E2" w14:textId="77777777" w:rsidR="006E3F02" w:rsidRPr="00391DC5" w:rsidRDefault="006E3F02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AF92" w14:textId="5243F7D9" w:rsidR="006E3F02" w:rsidRPr="00391DC5" w:rsidRDefault="006E3F02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6E3F02">
              <w:rPr>
                <w:rFonts w:ascii="Arial" w:hAnsi="Arial" w:cs="Arial"/>
                <w:lang w:eastAsia="pl-PL"/>
              </w:rPr>
              <w:t>Dostępnoś</w:t>
            </w:r>
            <w:r>
              <w:rPr>
                <w:rFonts w:ascii="Arial" w:hAnsi="Arial" w:cs="Arial"/>
                <w:lang w:eastAsia="pl-PL"/>
              </w:rPr>
              <w:t>ci</w:t>
            </w:r>
            <w:r w:rsidRPr="006E3F02">
              <w:rPr>
                <w:rFonts w:ascii="Arial" w:hAnsi="Arial" w:cs="Arial"/>
                <w:lang w:eastAsia="pl-PL"/>
              </w:rPr>
              <w:t xml:space="preserve"> komunikacyjno-informacyjn</w:t>
            </w:r>
            <w:r>
              <w:rPr>
                <w:rFonts w:ascii="Arial" w:hAnsi="Arial" w:cs="Arial"/>
                <w:lang w:eastAsia="pl-PL"/>
              </w:rPr>
              <w:t>ej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C69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909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29" w14:textId="77777777" w:rsidR="006E3F02" w:rsidRPr="00391DC5" w:rsidRDefault="006E3F02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0567E80" w14:textId="01CD5B06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>Oferuję wykonanie zamówienia w terminie: 30 dni od daty podpisania umowy.</w:t>
      </w:r>
    </w:p>
    <w:p w14:paraId="179BD8D0" w14:textId="6F643507" w:rsidR="00391DC5" w:rsidRPr="00391DC5" w:rsidRDefault="00391DC5" w:rsidP="00391DC5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wykonałem (wykonaliśmy) następujące</w:t>
      </w:r>
      <w:r w:rsidRPr="007F2316">
        <w:rPr>
          <w:rFonts w:ascii="Arial" w:hAnsi="Arial" w:cs="Arial"/>
          <w:color w:val="000000" w:themeColor="text1"/>
        </w:rPr>
        <w:t xml:space="preserve"> zlecenia</w:t>
      </w:r>
      <w:r w:rsidR="008535B0">
        <w:rPr>
          <w:rFonts w:ascii="Arial" w:hAnsi="Arial" w:cs="Arial"/>
          <w:color w:val="000000" w:themeColor="text1"/>
        </w:rPr>
        <w:t xml:space="preserve"> spełniające kryteria dowodu posiadania wymaganej </w:t>
      </w:r>
      <w:r w:rsidR="008535B0" w:rsidRPr="007F2316">
        <w:rPr>
          <w:rFonts w:ascii="Arial" w:hAnsi="Arial" w:cs="Arial"/>
          <w:color w:val="000000" w:themeColor="text1"/>
          <w:u w:val="single"/>
        </w:rPr>
        <w:t>wiedzy i</w:t>
      </w:r>
      <w:r w:rsidR="008535B0"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="008535B0" w:rsidRPr="007F2316">
        <w:rPr>
          <w:rFonts w:ascii="Arial" w:hAnsi="Arial" w:cs="Arial"/>
          <w:color w:val="000000" w:themeColor="text1"/>
          <w:u w:val="single"/>
        </w:rPr>
        <w:t>doświadczenia</w:t>
      </w:r>
      <w:r w:rsidR="008535B0">
        <w:rPr>
          <w:rFonts w:ascii="Arial" w:hAnsi="Arial" w:cs="Arial"/>
          <w:color w:val="000000" w:themeColor="text1"/>
        </w:rPr>
        <w:t xml:space="preserve"> </w:t>
      </w:r>
      <w:r w:rsidRPr="00391DC5">
        <w:rPr>
          <w:rFonts w:ascii="Arial" w:hAnsi="Arial" w:cs="Arial"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146"/>
        <w:gridCol w:w="3044"/>
        <w:gridCol w:w="2403"/>
      </w:tblGrid>
      <w:tr w:rsidR="00391DC5" w:rsidRPr="00391DC5" w14:paraId="543A148D" w14:textId="77777777" w:rsidTr="00391DC5">
        <w:trPr>
          <w:trHeight w:val="270"/>
        </w:trPr>
        <w:tc>
          <w:tcPr>
            <w:tcW w:w="258" w:type="pct"/>
            <w:vMerge w:val="restart"/>
          </w:tcPr>
          <w:p w14:paraId="50D96C8B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36" w:type="pct"/>
            <w:vMerge w:val="restart"/>
          </w:tcPr>
          <w:p w14:paraId="4025E73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Nazwa podmiotu, </w:t>
            </w:r>
          </w:p>
          <w:p w14:paraId="0922FC59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na rzecz którego usługi były wykonywane</w:t>
            </w:r>
          </w:p>
        </w:tc>
        <w:tc>
          <w:tcPr>
            <w:tcW w:w="1680" w:type="pct"/>
            <w:vMerge w:val="restart"/>
          </w:tcPr>
          <w:p w14:paraId="1E37A8F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Opis i zakres wykonywanych czynności </w:t>
            </w:r>
          </w:p>
        </w:tc>
        <w:tc>
          <w:tcPr>
            <w:tcW w:w="1326" w:type="pct"/>
          </w:tcPr>
          <w:p w14:paraId="585AD6C3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Daty wykonania usługi</w:t>
            </w:r>
          </w:p>
          <w:p w14:paraId="2FEDE36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58464FB9" w14:textId="77777777" w:rsidTr="00391DC5">
        <w:trPr>
          <w:trHeight w:val="340"/>
        </w:trPr>
        <w:tc>
          <w:tcPr>
            <w:tcW w:w="258" w:type="pct"/>
            <w:vMerge/>
          </w:tcPr>
          <w:p w14:paraId="53334428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  <w:vMerge/>
          </w:tcPr>
          <w:p w14:paraId="70CA91B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vMerge/>
          </w:tcPr>
          <w:p w14:paraId="26440101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19E744C7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 ( okres od – do)</w:t>
            </w:r>
          </w:p>
        </w:tc>
      </w:tr>
      <w:tr w:rsidR="00391DC5" w:rsidRPr="00391DC5" w14:paraId="3803DA70" w14:textId="77777777" w:rsidTr="00391DC5">
        <w:trPr>
          <w:trHeight w:val="510"/>
        </w:trPr>
        <w:tc>
          <w:tcPr>
            <w:tcW w:w="258" w:type="pct"/>
          </w:tcPr>
          <w:p w14:paraId="1C6D4659" w14:textId="2B8C9653" w:rsidR="00391DC5" w:rsidRPr="00391DC5" w:rsidRDefault="00391DC5" w:rsidP="00391DC5">
            <w:pPr>
              <w:pStyle w:val="Bezodstpw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</w:tcPr>
          <w:p w14:paraId="27308B84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CAFF8" w14:textId="77777777" w:rsidR="00391DC5" w:rsidRPr="00391DC5" w:rsidRDefault="00391DC5" w:rsidP="00391DC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</w:tcPr>
          <w:p w14:paraId="37B7A9B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05C35416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7D892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61755467" w14:textId="77777777" w:rsidTr="00391DC5">
        <w:trPr>
          <w:trHeight w:val="510"/>
        </w:trPr>
        <w:tc>
          <w:tcPr>
            <w:tcW w:w="258" w:type="pct"/>
          </w:tcPr>
          <w:p w14:paraId="06DFCDC9" w14:textId="4B6FA8E5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6A71DBB5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2D06A7F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73676AB3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DC5" w:rsidRPr="00391DC5" w14:paraId="45F8A134" w14:textId="77777777" w:rsidTr="00391DC5">
        <w:trPr>
          <w:trHeight w:val="510"/>
        </w:trPr>
        <w:tc>
          <w:tcPr>
            <w:tcW w:w="258" w:type="pct"/>
          </w:tcPr>
          <w:p w14:paraId="1470F720" w14:textId="77777777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4CC54CFB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48272887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14A99B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29B851" w14:textId="77777777" w:rsidR="00391DC5" w:rsidRPr="00391DC5" w:rsidRDefault="00391DC5" w:rsidP="00391DC5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14:paraId="313FC593" w14:textId="2049A8DC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</w:t>
      </w:r>
      <w:r w:rsidR="00BD4878"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 w:rsidR="00BD4878"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5928113A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 xml:space="preserve">oświadczam/y, że wzór umowy stanowiący załącznik nr </w:t>
      </w:r>
      <w:r w:rsidR="00BD4878">
        <w:rPr>
          <w:rFonts w:ascii="Arial" w:hAnsi="Arial" w:cs="Arial"/>
          <w:sz w:val="22"/>
          <w:szCs w:val="21"/>
        </w:rPr>
        <w:t>2</w:t>
      </w:r>
      <w:r w:rsidRPr="00391DC5">
        <w:rPr>
          <w:rFonts w:ascii="Arial" w:hAnsi="Arial" w:cs="Arial"/>
          <w:sz w:val="22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lastRenderedPageBreak/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BDC3" w14:textId="77777777" w:rsidR="00F179D7" w:rsidRDefault="00F179D7">
      <w:pPr>
        <w:spacing w:after="0" w:line="240" w:lineRule="auto"/>
      </w:pPr>
      <w:r>
        <w:separator/>
      </w:r>
    </w:p>
  </w:endnote>
  <w:endnote w:type="continuationSeparator" w:id="0">
    <w:p w14:paraId="7BB63444" w14:textId="77777777" w:rsidR="00F179D7" w:rsidRDefault="00F1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8EFD" w14:textId="77777777" w:rsidR="00F179D7" w:rsidRDefault="00F179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C45D80" w14:textId="77777777" w:rsidR="00F179D7" w:rsidRDefault="00F1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6213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85498"/>
    <w:rsid w:val="006A310D"/>
    <w:rsid w:val="006B3880"/>
    <w:rsid w:val="006E3F02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0530"/>
    <w:rsid w:val="007E2C1D"/>
    <w:rsid w:val="007E3988"/>
    <w:rsid w:val="0080060F"/>
    <w:rsid w:val="008202B0"/>
    <w:rsid w:val="008228BF"/>
    <w:rsid w:val="00825AE5"/>
    <w:rsid w:val="00850167"/>
    <w:rsid w:val="008535B0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BD4878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03AC1"/>
    <w:rsid w:val="00F179D7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118</TotalTime>
  <Pages>5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12</cp:revision>
  <cp:lastPrinted>2022-02-09T13:36:00Z</cp:lastPrinted>
  <dcterms:created xsi:type="dcterms:W3CDTF">2023-03-16T13:52:00Z</dcterms:created>
  <dcterms:modified xsi:type="dcterms:W3CDTF">2023-08-22T13:18:00Z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