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6715" w14:textId="0E6079EC" w:rsidR="00EA5B32" w:rsidRPr="00391DC5" w:rsidRDefault="00EA5B32" w:rsidP="00EA5B32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OR.272.</w:t>
      </w:r>
      <w:r w:rsidR="00462133">
        <w:rPr>
          <w:rFonts w:ascii="Arial" w:hAnsi="Arial" w:cs="Arial"/>
          <w:i/>
        </w:rPr>
        <w:t>5</w:t>
      </w:r>
      <w:r w:rsidRPr="00391DC5">
        <w:rPr>
          <w:rFonts w:ascii="Arial" w:hAnsi="Arial" w:cs="Arial"/>
          <w:i/>
        </w:rPr>
        <w:t>.2023</w:t>
      </w:r>
    </w:p>
    <w:p w14:paraId="43D06599" w14:textId="77777777" w:rsidR="00EA5B32" w:rsidRPr="00391DC5" w:rsidRDefault="00EA5B32" w:rsidP="00EA5B32">
      <w:pPr>
        <w:rPr>
          <w:rFonts w:ascii="Arial" w:hAnsi="Arial" w:cs="Arial"/>
          <w:b/>
          <w:szCs w:val="21"/>
        </w:rPr>
      </w:pPr>
    </w:p>
    <w:p w14:paraId="2CD677AC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3AB9DA3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06F4B2C5" w14:textId="77777777" w:rsidR="00EA5B32" w:rsidRPr="00391DC5" w:rsidRDefault="00EA5B32" w:rsidP="00EA5B32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747AD3A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2717A92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51C22400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385B0AED" w14:textId="77777777" w:rsidR="00EA5B32" w:rsidRPr="00391DC5" w:rsidRDefault="00EA5B32" w:rsidP="00EA5B32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17BEF69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14061C07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496DFBFA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1B6891F2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15B3A884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4BFB3360" w14:textId="71DC2E2A" w:rsidR="00EA5B32" w:rsidRPr="00391DC5" w:rsidRDefault="00EA5B32" w:rsidP="00462133">
      <w:pPr>
        <w:jc w:val="both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 w:rsidRPr="00391DC5">
        <w:rPr>
          <w:rFonts w:ascii="Arial" w:hAnsi="Arial" w:cs="Arial"/>
          <w:b/>
          <w:color w:val="000000" w:themeColor="text1"/>
        </w:rPr>
        <w:t>zaprojektowanie, wykonanie wraz z montażem tablicy i planów tyflograficznych oraz oznakowania pomieszczeń w budynku Starostwa Powiatowego w Gołdapi w ramach przedsięwzięcia grantowego pn. „Zwiększenie dostępności usług publicznych w Starostwie Powiatowym w Gołdapi”, w ramach projektu „Dostępny samorząd - granty”</w:t>
      </w:r>
      <w:r w:rsidR="00462133">
        <w:rPr>
          <w:rFonts w:ascii="Arial" w:hAnsi="Arial" w:cs="Arial"/>
          <w:b/>
          <w:color w:val="000000" w:themeColor="text1"/>
        </w:rPr>
        <w:t>.</w:t>
      </w:r>
    </w:p>
    <w:p w14:paraId="300BE8FE" w14:textId="77777777" w:rsidR="00EA5B32" w:rsidRPr="00391DC5" w:rsidRDefault="00EA5B32" w:rsidP="00EA5B32">
      <w:pPr>
        <w:rPr>
          <w:rFonts w:ascii="Arial" w:hAnsi="Arial" w:cs="Arial"/>
          <w:szCs w:val="28"/>
          <w:lang w:eastAsia="pl-PL"/>
        </w:rPr>
      </w:pPr>
    </w:p>
    <w:p w14:paraId="0F54F597" w14:textId="2C616928" w:rsidR="00EA5B32" w:rsidRPr="00391DC5" w:rsidRDefault="00EA5B32" w:rsidP="00EA5B32">
      <w:pPr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Oferuję wykonanie zamówienia za cenę łączną brutto w wysokości: ………………………….. zł</w:t>
      </w:r>
    </w:p>
    <w:p w14:paraId="495E5E3F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44528029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w tym za poszczególne pozycje: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2"/>
        <w:gridCol w:w="2254"/>
        <w:gridCol w:w="1428"/>
        <w:gridCol w:w="1428"/>
        <w:gridCol w:w="1125"/>
        <w:gridCol w:w="1125"/>
        <w:gridCol w:w="1138"/>
      </w:tblGrid>
      <w:tr w:rsidR="00462133" w:rsidRPr="00391DC5" w14:paraId="25AA5982" w14:textId="77777777" w:rsidTr="00462133">
        <w:trPr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0B869A" w14:textId="77777777" w:rsidR="00462133" w:rsidRPr="00391DC5" w:rsidRDefault="00462133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379664" w14:textId="77777777" w:rsidR="00462133" w:rsidRPr="00391DC5" w:rsidRDefault="00462133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Nazwa oferowanego produktu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914900" w14:textId="69C2AF30" w:rsidR="00462133" w:rsidRPr="00391DC5" w:rsidRDefault="00462133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CBCA3B" w14:textId="4379DFA9" w:rsidR="00462133" w:rsidRPr="00391DC5" w:rsidRDefault="00462133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9E740" w14:textId="27256570" w:rsidR="00462133" w:rsidRPr="00391DC5" w:rsidRDefault="00462133" w:rsidP="00391D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Stawka podatku VAT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19F8D2" w14:textId="5F4A4D07" w:rsidR="00462133" w:rsidRPr="00391DC5" w:rsidRDefault="00462133" w:rsidP="00391DC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Ilość szt.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DF45A1" w14:textId="77777777" w:rsidR="00462133" w:rsidRPr="00391DC5" w:rsidRDefault="00462133" w:rsidP="00391D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</w:t>
            </w:r>
          </w:p>
          <w:p w14:paraId="466B83C1" w14:textId="237EF97F" w:rsidR="00462133" w:rsidRPr="00391DC5" w:rsidRDefault="00462133" w:rsidP="00391DC5">
            <w:pPr>
              <w:overflowPunct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462133" w:rsidRPr="00391DC5" w14:paraId="508EC9A7" w14:textId="77777777" w:rsidTr="00462133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9444" w14:textId="77777777" w:rsidR="00462133" w:rsidRPr="00391DC5" w:rsidRDefault="00462133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A57A" w14:textId="7AFC6C5C" w:rsidR="00462133" w:rsidRPr="00391DC5" w:rsidRDefault="00462133" w:rsidP="00391DC5">
            <w:pPr>
              <w:overflowPunct w:val="0"/>
              <w:autoSpaceDE w:val="0"/>
              <w:snapToGrid w:val="0"/>
              <w:rPr>
                <w:rFonts w:ascii="Arial" w:hAnsi="Arial" w:cs="Arial"/>
              </w:rPr>
            </w:pPr>
            <w:r w:rsidRPr="00391DC5">
              <w:rPr>
                <w:rFonts w:ascii="Arial" w:hAnsi="Arial" w:cs="Arial"/>
              </w:rPr>
              <w:t>Plan tyflograficzny wizualno-dotykowy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430A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A8C0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957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0A771" w14:textId="1FA956B2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5DC9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2133" w:rsidRPr="00391DC5" w14:paraId="34B0CADC" w14:textId="77777777" w:rsidTr="00462133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D926" w14:textId="77777777" w:rsidR="00462133" w:rsidRPr="00391DC5" w:rsidRDefault="00462133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9333D" w14:textId="097FAC71" w:rsidR="00462133" w:rsidRPr="00391DC5" w:rsidRDefault="00462133" w:rsidP="00391DC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391DC5">
              <w:rPr>
                <w:rFonts w:ascii="Arial" w:hAnsi="Arial" w:cs="Arial"/>
                <w:lang w:eastAsia="pl-PL"/>
              </w:rPr>
              <w:t>Tabliczki brajlowskie na drzwi wewnętrzne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9FC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14:paraId="4FB795AF" w14:textId="77777777" w:rsidR="00462133" w:rsidRPr="00391DC5" w:rsidRDefault="00462133" w:rsidP="00391D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73875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7173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DAAC1" w14:textId="5F260DCE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1 komplet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AE8B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2133" w:rsidRPr="00391DC5" w14:paraId="016C1130" w14:textId="77777777" w:rsidTr="00462133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34E2" w14:textId="77777777" w:rsidR="00462133" w:rsidRPr="00391DC5" w:rsidRDefault="00462133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AF92" w14:textId="1F6F6636" w:rsidR="00462133" w:rsidRPr="00391DC5" w:rsidRDefault="00462133" w:rsidP="00391DC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391DC5">
              <w:rPr>
                <w:rFonts w:ascii="Arial" w:hAnsi="Arial" w:cs="Arial"/>
                <w:lang w:eastAsia="pl-PL"/>
              </w:rPr>
              <w:t>Zewnętrzna tablica informacyjna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C69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5055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909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9FFA" w14:textId="76C92BE8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FE29" w14:textId="77777777" w:rsidR="00462133" w:rsidRPr="00391DC5" w:rsidRDefault="00462133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62133" w:rsidRPr="00391DC5" w14:paraId="3A8C98B3" w14:textId="77777777" w:rsidTr="00462133">
        <w:trPr>
          <w:trHeight w:val="737"/>
          <w:jc w:val="center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F192" w14:textId="77777777" w:rsidR="00462133" w:rsidRPr="00391DC5" w:rsidRDefault="00462133" w:rsidP="00391DC5">
            <w:pPr>
              <w:overflowPunct w:val="0"/>
              <w:autoSpaceDE w:val="0"/>
              <w:snapToGrid w:val="0"/>
              <w:spacing w:after="0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469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B11E" w14:textId="6C4CAB85" w:rsidR="00462133" w:rsidRPr="00391DC5" w:rsidRDefault="00462133" w:rsidP="00391DC5">
            <w:pPr>
              <w:overflowPunct w:val="0"/>
              <w:autoSpaceDE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/>
                <w:bCs/>
                <w:szCs w:val="21"/>
              </w:rPr>
              <w:t>Udzielam gwarancji na przedmiot zamówienia na okres:       ….   miesięcy</w:t>
            </w:r>
          </w:p>
        </w:tc>
      </w:tr>
    </w:tbl>
    <w:p w14:paraId="20567E80" w14:textId="01CD5B06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>Oferuję wykonanie zamówienia w terminie: 30 dni od daty podpisania umowy.</w:t>
      </w:r>
    </w:p>
    <w:p w14:paraId="179BD8D0" w14:textId="23158A61" w:rsidR="00391DC5" w:rsidRPr="00391DC5" w:rsidRDefault="00391DC5" w:rsidP="00391DC5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wykonałem (wykonaliśmy) następujące</w:t>
      </w:r>
      <w:r w:rsidRPr="007F2316">
        <w:rPr>
          <w:rFonts w:ascii="Arial" w:hAnsi="Arial" w:cs="Arial"/>
          <w:color w:val="000000" w:themeColor="text1"/>
        </w:rPr>
        <w:t xml:space="preserve"> zlecenia porównywalne z przedmiotem zapytania</w:t>
      </w:r>
      <w:r w:rsidRPr="00391DC5">
        <w:rPr>
          <w:rFonts w:ascii="Arial" w:hAnsi="Arial" w:cs="Arial"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146"/>
        <w:gridCol w:w="3044"/>
        <w:gridCol w:w="2403"/>
      </w:tblGrid>
      <w:tr w:rsidR="00391DC5" w:rsidRPr="00391DC5" w14:paraId="543A148D" w14:textId="77777777" w:rsidTr="00391DC5">
        <w:trPr>
          <w:trHeight w:val="270"/>
        </w:trPr>
        <w:tc>
          <w:tcPr>
            <w:tcW w:w="258" w:type="pct"/>
            <w:vMerge w:val="restart"/>
          </w:tcPr>
          <w:p w14:paraId="50D96C8B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36" w:type="pct"/>
            <w:vMerge w:val="restart"/>
          </w:tcPr>
          <w:p w14:paraId="4025E730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Nazwa podmiotu, </w:t>
            </w:r>
          </w:p>
          <w:p w14:paraId="0922FC59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na rzecz którego usługi były wykonywane</w:t>
            </w:r>
          </w:p>
        </w:tc>
        <w:tc>
          <w:tcPr>
            <w:tcW w:w="1680" w:type="pct"/>
            <w:vMerge w:val="restart"/>
          </w:tcPr>
          <w:p w14:paraId="1E37A8FE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Opis i zakres wykonywanych czynności </w:t>
            </w:r>
          </w:p>
        </w:tc>
        <w:tc>
          <w:tcPr>
            <w:tcW w:w="1326" w:type="pct"/>
          </w:tcPr>
          <w:p w14:paraId="585AD6C3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Daty wykonania usługi</w:t>
            </w:r>
          </w:p>
          <w:p w14:paraId="2FEDE36A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C5" w:rsidRPr="00391DC5" w14:paraId="58464FB9" w14:textId="77777777" w:rsidTr="00391DC5">
        <w:trPr>
          <w:trHeight w:val="340"/>
        </w:trPr>
        <w:tc>
          <w:tcPr>
            <w:tcW w:w="258" w:type="pct"/>
            <w:vMerge/>
          </w:tcPr>
          <w:p w14:paraId="53334428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pct"/>
            <w:vMerge/>
          </w:tcPr>
          <w:p w14:paraId="70CA91B0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vMerge/>
          </w:tcPr>
          <w:p w14:paraId="26440101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</w:tcPr>
          <w:p w14:paraId="19E744C7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 ( okres od – do)</w:t>
            </w:r>
          </w:p>
        </w:tc>
      </w:tr>
      <w:tr w:rsidR="00391DC5" w:rsidRPr="00391DC5" w14:paraId="3803DA70" w14:textId="77777777" w:rsidTr="00391DC5">
        <w:trPr>
          <w:trHeight w:val="510"/>
        </w:trPr>
        <w:tc>
          <w:tcPr>
            <w:tcW w:w="258" w:type="pct"/>
          </w:tcPr>
          <w:p w14:paraId="1C6D4659" w14:textId="2B8C9653" w:rsidR="00391DC5" w:rsidRPr="00391DC5" w:rsidRDefault="00391DC5" w:rsidP="00391DC5">
            <w:pPr>
              <w:pStyle w:val="Bezodstpw"/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pct"/>
          </w:tcPr>
          <w:p w14:paraId="27308B84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BCAFF8" w14:textId="77777777" w:rsidR="00391DC5" w:rsidRPr="00391DC5" w:rsidRDefault="00391DC5" w:rsidP="00391DC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</w:tcPr>
          <w:p w14:paraId="37B7A9BE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</w:tcPr>
          <w:p w14:paraId="05C35416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7D892A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C5" w:rsidRPr="00391DC5" w14:paraId="61755467" w14:textId="77777777" w:rsidTr="00391DC5">
        <w:trPr>
          <w:trHeight w:val="510"/>
        </w:trPr>
        <w:tc>
          <w:tcPr>
            <w:tcW w:w="258" w:type="pct"/>
          </w:tcPr>
          <w:p w14:paraId="06DFCDC9" w14:textId="4B6FA8E5" w:rsidR="00391DC5" w:rsidRPr="00391DC5" w:rsidRDefault="00391DC5" w:rsidP="00391DC5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</w:tcPr>
          <w:p w14:paraId="6A71DBB5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</w:tcPr>
          <w:p w14:paraId="2D06A7FD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pct"/>
          </w:tcPr>
          <w:p w14:paraId="73676AB3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1DC5" w:rsidRPr="00391DC5" w14:paraId="45F8A134" w14:textId="77777777" w:rsidTr="00391DC5">
        <w:trPr>
          <w:trHeight w:val="510"/>
        </w:trPr>
        <w:tc>
          <w:tcPr>
            <w:tcW w:w="258" w:type="pct"/>
          </w:tcPr>
          <w:p w14:paraId="1470F720" w14:textId="77777777" w:rsidR="00391DC5" w:rsidRPr="00391DC5" w:rsidRDefault="00391DC5" w:rsidP="00391DC5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</w:tcPr>
          <w:p w14:paraId="4CC54CFB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</w:tcPr>
          <w:p w14:paraId="48272887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pct"/>
          </w:tcPr>
          <w:p w14:paraId="214A99BD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29B851" w14:textId="77777777" w:rsidR="00391DC5" w:rsidRPr="00391DC5" w:rsidRDefault="00391DC5" w:rsidP="00391DC5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14:paraId="313FC593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 xml:space="preserve">Oferuję/emy wykonanie dostaw objętych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768B6068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5BFE64F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49749393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nie występują pomiędzy Zamawiającym a Wykonawcą powiazania kapitałowe lub osobowe*.</w:t>
      </w:r>
    </w:p>
    <w:p w14:paraId="184E568E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05B4B7F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postanowieniami załączonego do zapytania ofertowego wzoru umowy i przyjmuję go bez zastrzeżeń; </w:t>
      </w:r>
    </w:p>
    <w:p w14:paraId="196C0CAC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1"/>
        </w:rPr>
      </w:pPr>
      <w:r w:rsidRPr="00391DC5">
        <w:rPr>
          <w:rFonts w:ascii="Arial" w:hAnsi="Arial" w:cs="Arial"/>
          <w:sz w:val="22"/>
          <w:szCs w:val="21"/>
        </w:rPr>
        <w:t>oświadczam/y, że wzór umowy stanowiący załącznik nr 4 do zapytania ofertowego został przez nas zaakceptowany i zobowiązujemy się w przypadku wyboru naszej oferty do zawarcia umowy na warunkach w nim określonych, w miejscu i terminie wyznaczonym przez Zamawiającego.</w:t>
      </w:r>
    </w:p>
    <w:p w14:paraId="612EEB8A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600EEACB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zrealizuję zamówienie w terminie wskazanym w zapytaniu ofertowym,</w:t>
      </w:r>
    </w:p>
    <w:p w14:paraId="3752498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jestem związany z niniejszą ofertą przez okres 30 dni, licząc od dnia składania ofert podanego w zapytaniu ofertowym,</w:t>
      </w:r>
    </w:p>
    <w:p w14:paraId="6ADBD3CD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g</w:t>
      </w:r>
      <w:r w:rsidRPr="00391DC5">
        <w:rPr>
          <w:rFonts w:ascii="Arial" w:hAnsi="Arial" w:cs="Arial"/>
          <w:sz w:val="22"/>
          <w:szCs w:val="21"/>
        </w:rPr>
        <w:t>warantujemy stałość cen przez cały okres trwania umowy,</w:t>
      </w:r>
    </w:p>
    <w:p w14:paraId="0E5940CF" w14:textId="4263D4D1" w:rsidR="00EA5B32" w:rsidRPr="0008706A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1"/>
        </w:rPr>
        <w:t>w cenie wskazanej w niniejszej ofercie wliczone są wszystkie niezbędne składniki do realizacji zamówienia,</w:t>
      </w:r>
    </w:p>
    <w:p w14:paraId="11554696" w14:textId="09904619" w:rsidR="0008706A" w:rsidRPr="0008706A" w:rsidRDefault="0008706A" w:rsidP="0008706A">
      <w:pPr>
        <w:pStyle w:val="Tekstpodstawowy"/>
        <w:numPr>
          <w:ilvl w:val="0"/>
          <w:numId w:val="26"/>
        </w:numPr>
        <w:ind w:left="426" w:right="28"/>
        <w:rPr>
          <w:rFonts w:ascii="Arial" w:hAnsi="Arial" w:cs="Arial"/>
          <w:sz w:val="22"/>
          <w:szCs w:val="22"/>
        </w:rPr>
      </w:pPr>
      <w:r w:rsidRPr="0008706A">
        <w:rPr>
          <w:rFonts w:ascii="Arial" w:hAnsi="Arial" w:cs="Arial"/>
          <w:sz w:val="22"/>
          <w:szCs w:val="22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2022 r. poz. 835).</w:t>
      </w:r>
    </w:p>
    <w:p w14:paraId="1117F6E1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wypełniłem obowiązki informacyjne przewidziane w art. 13 lub art. 14 RODO [rozporządzenie Parlamentu Europejskiego i Rady (UE) 2016/679 z dnia 27 kwietnia </w:t>
      </w:r>
      <w:r w:rsidRPr="00391DC5">
        <w:rPr>
          <w:rFonts w:ascii="Arial" w:hAnsi="Arial" w:cs="Arial"/>
          <w:sz w:val="22"/>
          <w:szCs w:val="22"/>
        </w:rPr>
        <w:lastRenderedPageBreak/>
        <w:t>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5F66D99F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07B79855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295BBA1D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3EFFBE1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742BF368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5525DD6F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28ACC08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6275F4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A53B7A2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878D9" w14:textId="77777777" w:rsidR="00EA5B32" w:rsidRPr="00391DC5" w:rsidRDefault="00EA5B32" w:rsidP="00EA5B32">
      <w:pPr>
        <w:pStyle w:val="text"/>
        <w:tabs>
          <w:tab w:val="left" w:pos="0"/>
        </w:tabs>
        <w:snapToGrid/>
        <w:spacing w:before="0" w:line="276" w:lineRule="auto"/>
        <w:rPr>
          <w:rFonts w:cs="Arial"/>
          <w:b/>
          <w:sz w:val="22"/>
          <w:szCs w:val="21"/>
          <w:u w:val="single"/>
          <w:lang w:val="pl-PL"/>
        </w:rPr>
      </w:pPr>
    </w:p>
    <w:p w14:paraId="6801031B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9E120B1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1CAFDFC6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22286E9F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04288C60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</w:t>
      </w:r>
    </w:p>
    <w:p w14:paraId="229E04B6" w14:textId="77777777" w:rsidR="00EA5B32" w:rsidRPr="00391DC5" w:rsidRDefault="00EA5B32" w:rsidP="00EA5B32">
      <w:pPr>
        <w:rPr>
          <w:rFonts w:ascii="Arial" w:hAnsi="Arial" w:cs="Arial"/>
        </w:rPr>
      </w:pPr>
    </w:p>
    <w:p w14:paraId="232778AF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3C4D9EC0" w14:textId="77777777" w:rsidR="00EA5B32" w:rsidRPr="00391DC5" w:rsidRDefault="00EA5B32" w:rsidP="00EA5B32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right="170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Mikroprzedsiębiorstwo </w:t>
      </w:r>
    </w:p>
    <w:p w14:paraId="08D0090A" w14:textId="11BA9FE6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Małe przedsiębiorstwo </w:t>
      </w:r>
    </w:p>
    <w:p w14:paraId="2FF77D94" w14:textId="3F950389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Średnie przedsiębiorstwo </w:t>
      </w:r>
    </w:p>
    <w:p w14:paraId="44997267" w14:textId="77777777" w:rsidR="00EA5B32" w:rsidRPr="00391DC5" w:rsidRDefault="00EA5B32" w:rsidP="00EA5B32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  <w:sz w:val="22"/>
          <w:szCs w:val="22"/>
        </w:rPr>
      </w:pPr>
    </w:p>
    <w:p w14:paraId="4DC6B8E0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5BAF52F3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700E0B7E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65DBCB18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Średnie przedsiębiorstwo: przedsiębiorstwo, które nie jest mikro przedsiębiorstwem ani małym przedsiębiorstwem i które zatrudnia mniej niż 250 osób i którego roczny obrót nie </w:t>
      </w:r>
      <w:r w:rsidRPr="00391DC5">
        <w:rPr>
          <w:rFonts w:ascii="Arial" w:hAnsi="Arial" w:cs="Arial"/>
          <w:i/>
        </w:rPr>
        <w:lastRenderedPageBreak/>
        <w:t>przekracza 50 milionów EUR. lub roczna suma bilansowa nie przekracza 43 milionów EURO.</w:t>
      </w:r>
    </w:p>
    <w:p w14:paraId="3C0B4E55" w14:textId="77777777" w:rsidR="00EA5B32" w:rsidRPr="00391DC5" w:rsidRDefault="00EA5B32" w:rsidP="00EA5B32">
      <w:pPr>
        <w:rPr>
          <w:rFonts w:ascii="Arial" w:hAnsi="Arial" w:cs="Arial"/>
          <w:szCs w:val="21"/>
        </w:rPr>
      </w:pPr>
    </w:p>
    <w:p w14:paraId="18C8DAF6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6C84DF2A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0723941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790B5B23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upoważnionego/ych</w:t>
      </w:r>
    </w:p>
    <w:p w14:paraId="43B43677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739A4AAB" w14:textId="77777777" w:rsidR="00EA5B32" w:rsidRPr="00391DC5" w:rsidRDefault="00EA5B32" w:rsidP="00EA5B32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773DFE66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20559926" w14:textId="77777777" w:rsidR="00D36138" w:rsidRPr="00391DC5" w:rsidRDefault="00D36138" w:rsidP="00D36138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0EE117A8" w14:textId="77777777" w:rsidR="00D36138" w:rsidRPr="00391DC5" w:rsidRDefault="00D36138" w:rsidP="00D36138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C553B2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CCA5C8C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1A4D2E92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E004400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082D879" w14:textId="77777777" w:rsidR="009B421C" w:rsidRPr="00391DC5" w:rsidRDefault="009B421C" w:rsidP="009B421C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6B74AA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0B811C8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708EFE12" w14:textId="3ABBA86D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 w:rsidR="00FC1B01"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 w:rsidR="00FC1B01"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8B5DF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uPzp;  </w:t>
      </w:r>
    </w:p>
    <w:p w14:paraId="34430EBE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0B995D1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15956C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20671A90" w14:textId="77777777" w:rsidR="009B421C" w:rsidRPr="00391DC5" w:rsidRDefault="009B421C" w:rsidP="009B421C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2E72C015" w14:textId="77777777" w:rsidR="009B421C" w:rsidRPr="00391DC5" w:rsidRDefault="009B421C" w:rsidP="009B421C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33FC132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3FE34D4B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0E18FD95" w14:textId="77777777" w:rsidR="009B421C" w:rsidRPr="00391DC5" w:rsidRDefault="009B421C" w:rsidP="009B421C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FC5049C" w14:textId="77777777" w:rsidR="009B421C" w:rsidRPr="00391DC5" w:rsidRDefault="009B421C" w:rsidP="009B421C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44EB973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B2D5675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55A8CB6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3D66E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56BCCA4" w14:textId="1E68FD82" w:rsidR="002B162C" w:rsidRPr="00391DC5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2B162C" w:rsidRPr="00391DC5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15F2" w14:textId="77777777" w:rsidR="00F03AC1" w:rsidRDefault="00F03AC1">
      <w:pPr>
        <w:spacing w:after="0" w:line="240" w:lineRule="auto"/>
      </w:pPr>
      <w:r>
        <w:separator/>
      </w:r>
    </w:p>
  </w:endnote>
  <w:endnote w:type="continuationSeparator" w:id="0">
    <w:p w14:paraId="08BD5E2C" w14:textId="77777777" w:rsidR="00F03AC1" w:rsidRDefault="00F0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2365034"/>
  <w:bookmarkStart w:id="1" w:name="_Hlk112365033"/>
  <w:bookmarkStart w:id="2" w:name="_Hlk112363067"/>
  <w:bookmarkStart w:id="3" w:name="_Hlk112363066"/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F0E3" w14:textId="77777777" w:rsidR="00F03AC1" w:rsidRDefault="00F03A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C9C069" w14:textId="77777777" w:rsidR="00F03AC1" w:rsidRDefault="00F0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57F"/>
    <w:multiLevelType w:val="multilevel"/>
    <w:tmpl w:val="498E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7CA6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8"/>
  </w:num>
  <w:num w:numId="2" w16cid:durableId="1845435752">
    <w:abstractNumId w:val="7"/>
  </w:num>
  <w:num w:numId="3" w16cid:durableId="228662227">
    <w:abstractNumId w:val="23"/>
  </w:num>
  <w:num w:numId="4" w16cid:durableId="1080907436">
    <w:abstractNumId w:val="21"/>
  </w:num>
  <w:num w:numId="5" w16cid:durableId="1229922127">
    <w:abstractNumId w:val="4"/>
  </w:num>
  <w:num w:numId="6" w16cid:durableId="1421870322">
    <w:abstractNumId w:val="24"/>
  </w:num>
  <w:num w:numId="7" w16cid:durableId="685866924">
    <w:abstractNumId w:val="14"/>
  </w:num>
  <w:num w:numId="8" w16cid:durableId="5711384">
    <w:abstractNumId w:val="3"/>
  </w:num>
  <w:num w:numId="9" w16cid:durableId="268895744">
    <w:abstractNumId w:val="11"/>
  </w:num>
  <w:num w:numId="10" w16cid:durableId="836192751">
    <w:abstractNumId w:val="17"/>
  </w:num>
  <w:num w:numId="11" w16cid:durableId="1167400486">
    <w:abstractNumId w:val="27"/>
  </w:num>
  <w:num w:numId="12" w16cid:durableId="769278927">
    <w:abstractNumId w:val="26"/>
  </w:num>
  <w:num w:numId="13" w16cid:durableId="2007630830">
    <w:abstractNumId w:val="22"/>
  </w:num>
  <w:num w:numId="14" w16cid:durableId="2067678842">
    <w:abstractNumId w:val="18"/>
  </w:num>
  <w:num w:numId="15" w16cid:durableId="250698557">
    <w:abstractNumId w:val="20"/>
  </w:num>
  <w:num w:numId="16" w16cid:durableId="568733834">
    <w:abstractNumId w:val="25"/>
  </w:num>
  <w:num w:numId="17" w16cid:durableId="65416513">
    <w:abstractNumId w:val="28"/>
  </w:num>
  <w:num w:numId="18" w16cid:durableId="741179145">
    <w:abstractNumId w:val="19"/>
  </w:num>
  <w:num w:numId="19" w16cid:durableId="1329671346">
    <w:abstractNumId w:val="5"/>
  </w:num>
  <w:num w:numId="20" w16cid:durableId="639267415">
    <w:abstractNumId w:val="9"/>
  </w:num>
  <w:num w:numId="21" w16cid:durableId="1769502711">
    <w:abstractNumId w:val="1"/>
  </w:num>
  <w:num w:numId="22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10"/>
  </w:num>
  <w:num w:numId="24" w16cid:durableId="1032418834">
    <w:abstractNumId w:val="6"/>
  </w:num>
  <w:num w:numId="25" w16cid:durableId="1798520972">
    <w:abstractNumId w:val="0"/>
  </w:num>
  <w:num w:numId="26" w16cid:durableId="3287727">
    <w:abstractNumId w:val="16"/>
  </w:num>
  <w:num w:numId="27" w16cid:durableId="654794745">
    <w:abstractNumId w:val="13"/>
  </w:num>
  <w:num w:numId="28" w16cid:durableId="1725060546">
    <w:abstractNumId w:val="12"/>
  </w:num>
  <w:num w:numId="29" w16cid:durableId="73250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8706A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1A92"/>
    <w:rsid w:val="001E284A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91DC5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62133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B4445"/>
    <w:rsid w:val="005E09D8"/>
    <w:rsid w:val="005E1821"/>
    <w:rsid w:val="0062731B"/>
    <w:rsid w:val="00633FB3"/>
    <w:rsid w:val="00644574"/>
    <w:rsid w:val="00645141"/>
    <w:rsid w:val="00645BEE"/>
    <w:rsid w:val="006771E9"/>
    <w:rsid w:val="006849D6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045A"/>
    <w:rsid w:val="00894D9E"/>
    <w:rsid w:val="008B777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603A8"/>
    <w:rsid w:val="009A1E32"/>
    <w:rsid w:val="009A2FE8"/>
    <w:rsid w:val="009B421C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1545C"/>
    <w:rsid w:val="00B26F75"/>
    <w:rsid w:val="00B51947"/>
    <w:rsid w:val="00B66B2F"/>
    <w:rsid w:val="00B71470"/>
    <w:rsid w:val="00B868F5"/>
    <w:rsid w:val="00B90A5A"/>
    <w:rsid w:val="00BD2BDD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06772"/>
    <w:rsid w:val="00D11AFD"/>
    <w:rsid w:val="00D36138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32"/>
    <w:rsid w:val="00EA5BC9"/>
    <w:rsid w:val="00EA6905"/>
    <w:rsid w:val="00EC5246"/>
    <w:rsid w:val="00ED1349"/>
    <w:rsid w:val="00EE2184"/>
    <w:rsid w:val="00F015F4"/>
    <w:rsid w:val="00F03AC1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1B0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6138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138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5B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5B32"/>
    <w:rPr>
      <w:sz w:val="22"/>
      <w:szCs w:val="22"/>
      <w:lang w:eastAsia="en-US"/>
    </w:rPr>
  </w:style>
  <w:style w:type="paragraph" w:customStyle="1" w:styleId="text">
    <w:name w:val="text"/>
    <w:uiPriority w:val="99"/>
    <w:rsid w:val="00EA5B32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 Unicode MS"/>
      <w:sz w:val="24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EA5B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79</TotalTime>
  <Pages>5</Pages>
  <Words>1397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10</cp:revision>
  <cp:lastPrinted>2022-02-09T13:36:00Z</cp:lastPrinted>
  <dcterms:created xsi:type="dcterms:W3CDTF">2023-03-16T13:52:00Z</dcterms:created>
  <dcterms:modified xsi:type="dcterms:W3CDTF">2023-06-15T12:00:00Z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